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text" w:horzAnchor="margin" w:tblpY="1306"/>
        <w:tblOverlap w:val="never"/>
        <w:tblW w:w="7785" w:type="dxa"/>
        <w:tblLayout w:type="fixed"/>
        <w:tblLook w:val="04A0" w:firstRow="1" w:lastRow="0" w:firstColumn="1" w:lastColumn="0" w:noHBand="0" w:noVBand="1"/>
      </w:tblPr>
      <w:tblGrid>
        <w:gridCol w:w="1947"/>
        <w:gridCol w:w="1946"/>
        <w:gridCol w:w="1946"/>
        <w:gridCol w:w="1946"/>
      </w:tblGrid>
      <w:tr w:rsidR="00B66A46" w:rsidTr="00B66A46">
        <w:trPr>
          <w:trHeight w:val="169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202A8E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16615A8" wp14:editId="145978D1">
                      <wp:simplePos x="0" y="0"/>
                      <wp:positionH relativeFrom="column">
                        <wp:posOffset>-115339</wp:posOffset>
                      </wp:positionH>
                      <wp:positionV relativeFrom="paragraph">
                        <wp:posOffset>549795</wp:posOffset>
                      </wp:positionV>
                      <wp:extent cx="423545" cy="676275"/>
                      <wp:effectExtent l="0" t="0" r="0" b="9525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61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3" o:spid="_x0000_s1026" type="#_x0000_t202" style="position:absolute;margin-left:-9.1pt;margin-top:43.3pt;width:33.35pt;height:53.25pt;z-index:251639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40320" behindDoc="1" locked="0" layoutInCell="1" allowOverlap="1" wp14:anchorId="3D908B89" wp14:editId="6D45DF6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59459</wp:posOffset>
                  </wp:positionV>
                  <wp:extent cx="1156970" cy="920750"/>
                  <wp:effectExtent l="0" t="0" r="5080" b="0"/>
                  <wp:wrapTight wrapText="bothSides">
                    <wp:wrapPolygon edited="0">
                      <wp:start x="1423" y="0"/>
                      <wp:lineTo x="0" y="894"/>
                      <wp:lineTo x="0" y="20557"/>
                      <wp:lineTo x="1423" y="21004"/>
                      <wp:lineTo x="19917" y="21004"/>
                      <wp:lineTo x="21339" y="20557"/>
                      <wp:lineTo x="21339" y="894"/>
                      <wp:lineTo x="19917" y="0"/>
                      <wp:lineTo x="1423" y="0"/>
                    </wp:wrapPolygon>
                  </wp:wrapTight>
                  <wp:docPr id="22" name="Рисунок 22" descr="Полесские поверья о цветении папоротника / Виноградова Л. Н. 2019 |  ВКонтакт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олесские поверья о цветении папоротника / Виноградова Л. Н. 2019 |  ВКонтакте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37"/>
                          <a:stretch/>
                        </pic:blipFill>
                        <pic:spPr bwMode="auto">
                          <a:xfrm>
                            <a:off x="0" y="0"/>
                            <a:ext cx="1156970" cy="92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1344" behindDoc="1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121285</wp:posOffset>
                  </wp:positionV>
                  <wp:extent cx="888365" cy="1009650"/>
                  <wp:effectExtent l="0" t="0" r="6985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7" t="8685" r="13683" b="10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493395</wp:posOffset>
                      </wp:positionV>
                      <wp:extent cx="408940" cy="676275"/>
                      <wp:effectExtent l="0" t="0" r="0" b="9525"/>
                      <wp:wrapNone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27" o:spid="_x0000_s1027" type="#_x0000_t202" style="position:absolute;margin-left:1.85pt;margin-top:38.85pt;width:32.2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3392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97790</wp:posOffset>
                  </wp:positionV>
                  <wp:extent cx="735965" cy="1042035"/>
                  <wp:effectExtent l="0" t="0" r="6985" b="571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512445</wp:posOffset>
                      </wp:positionV>
                      <wp:extent cx="377825" cy="676275"/>
                      <wp:effectExtent l="0" t="0" r="0" b="9525"/>
                      <wp:wrapNone/>
                      <wp:docPr id="31" name="Надпис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46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1" o:spid="_x0000_s1028" type="#_x0000_t202" style="position:absolute;margin-left:56.6pt;margin-top:40.35pt;width:29.7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541655</wp:posOffset>
                      </wp:positionV>
                      <wp:extent cx="408940" cy="676275"/>
                      <wp:effectExtent l="0" t="0" r="0" b="9525"/>
                      <wp:wrapNone/>
                      <wp:docPr id="36" name="Надпись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6" o:spid="_x0000_s1029" type="#_x0000_t202" style="position:absolute;margin-left:.55pt;margin-top:42.65pt;width:32.2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331470</wp:posOffset>
                      </wp:positionV>
                      <wp:extent cx="1495425" cy="529590"/>
                      <wp:effectExtent l="0" t="0" r="0" b="3810"/>
                      <wp:wrapNone/>
                      <wp:docPr id="35" name="Надпись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масленіца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5" o:spid="_x0000_s1030" type="#_x0000_t202" style="position:absolute;margin-left:-15.95pt;margin-top:26.1pt;width:117.75pt;height:41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" filled="f" stroked="f">
                      <v:textbox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масленіца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6A46" w:rsidTr="00B66A46">
        <w:trPr>
          <w:trHeight w:val="149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22225</wp:posOffset>
                  </wp:positionV>
                  <wp:extent cx="1085850" cy="855345"/>
                  <wp:effectExtent l="0" t="0" r="0" b="1905"/>
                  <wp:wrapNone/>
                  <wp:docPr id="18" name="Рисунок 18" descr="Можно ли купаться в ночь на Ивана Купалу и зачем нужно прыгать через косте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Можно ли купаться в ночь на Ивана Купалу и зачем нужно прыгать через костер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5" r="21477"/>
                          <a:stretch/>
                        </pic:blipFill>
                        <pic:spPr bwMode="auto">
                          <a:xfrm>
                            <a:off x="0" y="0"/>
                            <a:ext cx="1085850" cy="85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436880</wp:posOffset>
                      </wp:positionV>
                      <wp:extent cx="413385" cy="676275"/>
                      <wp:effectExtent l="0" t="0" r="0" b="9525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17" o:spid="_x0000_s1031" type="#_x0000_t202" style="position:absolute;margin-left:56.45pt;margin-top:34.4pt;width:32.5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52070</wp:posOffset>
                  </wp:positionV>
                  <wp:extent cx="1095375" cy="615315"/>
                  <wp:effectExtent l="0" t="0" r="9525" b="0"/>
                  <wp:wrapNone/>
                  <wp:docPr id="14" name="Рисунок 14" descr="Зерноуборочный комбайн GR700 | Гомсельма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Зерноуборочный комбайн GR700 | Гомсельма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1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287655</wp:posOffset>
                      </wp:positionV>
                      <wp:extent cx="428625" cy="676275"/>
                      <wp:effectExtent l="0" t="0" r="0" b="9525"/>
                      <wp:wrapNone/>
                      <wp:docPr id="32" name="Надпись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26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2" o:spid="_x0000_s1032" type="#_x0000_t202" style="position:absolute;margin-left:62.95pt;margin-top:22.65pt;width:33.7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83820</wp:posOffset>
                      </wp:positionV>
                      <wp:extent cx="1495425" cy="529590"/>
                      <wp:effectExtent l="0" t="0" r="0" b="3810"/>
                      <wp:wrapNone/>
                      <wp:docPr id="34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каляды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4" o:spid="_x0000_s1033" type="#_x0000_t202" style="position:absolute;margin-left:-16.05pt;margin-top:6.6pt;width:117.75pt;height:41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" filled="f" stroked="f">
                      <v:textbox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каляды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388620</wp:posOffset>
                      </wp:positionV>
                      <wp:extent cx="295275" cy="676275"/>
                      <wp:effectExtent l="0" t="0" r="0" b="9525"/>
                      <wp:wrapNone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28" o:spid="_x0000_s1034" type="#_x0000_t202" style="position:absolute;margin-left:62.7pt;margin-top:30.6pt;width:23.2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817245</wp:posOffset>
                      </wp:positionV>
                      <wp:extent cx="374015" cy="676275"/>
                      <wp:effectExtent l="0" t="0" r="0" b="9525"/>
                      <wp:wrapNone/>
                      <wp:docPr id="38" name="Надпись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8" o:spid="_x0000_s1035" type="#_x0000_t202" style="position:absolute;margin-left:-6.2pt;margin-top:64.35pt;width:29.4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302895</wp:posOffset>
                      </wp:positionV>
                      <wp:extent cx="410845" cy="676275"/>
                      <wp:effectExtent l="0" t="0" r="0" b="9525"/>
                      <wp:wrapNone/>
                      <wp:docPr id="37" name="Надпись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84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7" o:spid="_x0000_s1036" type="#_x0000_t202" style="position:absolute;margin-left:56.8pt;margin-top:23.85pt;width:32.3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3175</wp:posOffset>
                  </wp:positionV>
                  <wp:extent cx="857250" cy="857250"/>
                  <wp:effectExtent l="0" t="0" r="0" b="0"/>
                  <wp:wrapNone/>
                  <wp:docPr id="13" name="Рисунок 13" descr="Солнце и есть Бог. Круг, Энсо, свастика и симв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олнце и есть Бог. Круг, Энсо, свастика и симв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6A46" w:rsidTr="00B66A46">
        <w:trPr>
          <w:trHeight w:val="158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374650</wp:posOffset>
                      </wp:positionV>
                      <wp:extent cx="361315" cy="676275"/>
                      <wp:effectExtent l="0" t="0" r="0" b="9525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15" o:spid="_x0000_s1037" type="#_x0000_t202" style="position:absolute;margin-left:-2pt;margin-top:29.5pt;width:28.4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55880</wp:posOffset>
                  </wp:positionV>
                  <wp:extent cx="962025" cy="721360"/>
                  <wp:effectExtent l="0" t="0" r="9525" b="2540"/>
                  <wp:wrapNone/>
                  <wp:docPr id="12" name="Рисунок 12" descr="Мастер-класс «Плетение венков» — описание, программа мероприятия, дата,  время. Адрес места проведения — . Афи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стер-класс «Плетение венков» — описание, программа мероприятия, дата,  время. Адрес места проведения — . Афи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207010</wp:posOffset>
                      </wp:positionV>
                      <wp:extent cx="1495425" cy="529590"/>
                      <wp:effectExtent l="0" t="0" r="0" b="381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дажынкі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21" o:spid="_x0000_s1038" type="#_x0000_t202" style="position:absolute;margin-left:-18.4pt;margin-top:16.3pt;width:117.75pt;height:41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" filled="f" stroked="f">
                      <v:textbox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дажынкі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384810</wp:posOffset>
                      </wp:positionV>
                      <wp:extent cx="374015" cy="676275"/>
                      <wp:effectExtent l="0" t="0" r="0" b="9525"/>
                      <wp:wrapNone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3" o:spid="_x0000_s1039" type="#_x0000_t202" style="position:absolute;margin-left:55.1pt;margin-top:30.3pt;width:29.4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430530</wp:posOffset>
                      </wp:positionV>
                      <wp:extent cx="509270" cy="676275"/>
                      <wp:effectExtent l="0" t="0" r="0" b="9525"/>
                      <wp:wrapNone/>
                      <wp:docPr id="29" name="Надпись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27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29" o:spid="_x0000_s1040" type="#_x0000_t202" style="position:absolute;margin-left:56.5pt;margin-top:33.9pt;width:40.1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102235</wp:posOffset>
                  </wp:positionV>
                  <wp:extent cx="774700" cy="714375"/>
                  <wp:effectExtent l="0" t="0" r="6350" b="9525"/>
                  <wp:wrapNone/>
                  <wp:docPr id="11" name="Рисунок 11" descr="КОЛЯДЫ: ИСТОРИЯ ПРАЗДНИКА - БЕЛОРУССКИЙ ПРОФСОЮЗ РАБОТНИКОВ ТОРГОВЛИ,  ПОТРЕБИТЕЛЬСКОЙ КООПЕРАЦИИ И ПРЕДПРИНИМАТЕЛЬ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ОЛЯДЫ: ИСТОРИЯ ПРАЗДНИКА - БЕЛОРУССКИЙ ПРОФСОЮЗ РАБОТНИКОВ ТОРГОВЛИ,  ПОТРЕБИТЕЛЬСКОЙ КООПЕРАЦИИ И ПРЕДПРИНИМАТЕЛЬ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7" t="4166" r="52344" b="71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274955</wp:posOffset>
                  </wp:positionV>
                  <wp:extent cx="882650" cy="6667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6A46" w:rsidTr="00B66A46">
        <w:trPr>
          <w:trHeight w:val="149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156210</wp:posOffset>
                      </wp:positionV>
                      <wp:extent cx="1495425" cy="529590"/>
                      <wp:effectExtent l="0" t="0" r="0" b="381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купалле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9" o:spid="_x0000_s1041" type="#_x0000_t202" style="position:absolute;margin-left:-18.5pt;margin-top:12.3pt;width:117.75pt;height:41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" filled="f" stroked="f">
                      <v:textbox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купалле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361315</wp:posOffset>
                      </wp:positionV>
                      <wp:extent cx="408305" cy="676275"/>
                      <wp:effectExtent l="0" t="0" r="0" b="9525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16" o:spid="_x0000_s1042" type="#_x0000_t202" style="position:absolute;margin-left:64.75pt;margin-top:28.45pt;width:32.1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99185" cy="614680"/>
                  <wp:effectExtent l="0" t="0" r="5715" b="0"/>
                  <wp:docPr id="2" name="Рисунок 2" descr="Колос пшеницы, изолированные на белом фоне | Премиум AI-сгенерированное 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Колос пшеницы, изолированные на белом фоне | Премиум AI-сгенерированное 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285115</wp:posOffset>
                      </wp:positionV>
                      <wp:extent cx="413385" cy="676275"/>
                      <wp:effectExtent l="0" t="0" r="0" b="9525"/>
                      <wp:wrapNone/>
                      <wp:docPr id="41" name="Надпись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41" o:spid="_x0000_s1043" type="#_x0000_t202" style="position:absolute;margin-left:58.9pt;margin-top:22.45pt;width:32.5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45085</wp:posOffset>
                  </wp:positionV>
                  <wp:extent cx="1076325" cy="732790"/>
                  <wp:effectExtent l="0" t="0" r="9525" b="0"/>
                  <wp:wrapNone/>
                  <wp:docPr id="8" name="Рисунок 8" descr="Лучшие колядки на Рождество: на русском и украинском языке, смешные и в  стихах - Харьков Vgorode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Лучшие колядки на Рождество: на русском и украинском языке, смешные и в  стихах - Харьков Vgorode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52" r="38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313690</wp:posOffset>
                      </wp:positionV>
                      <wp:extent cx="408305" cy="676275"/>
                      <wp:effectExtent l="0" t="0" r="0" b="9525"/>
                      <wp:wrapNone/>
                      <wp:docPr id="30" name="Надпис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0" o:spid="_x0000_s1044" type="#_x0000_t202" style="position:absolute;margin-left:58.2pt;margin-top:24.7pt;width:32.1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285115</wp:posOffset>
                      </wp:positionV>
                      <wp:extent cx="432435" cy="676275"/>
                      <wp:effectExtent l="0" t="0" r="0" b="9525"/>
                      <wp:wrapNone/>
                      <wp:docPr id="39" name="Надпись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43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39" o:spid="_x0000_s1045" type="#_x0000_t202" style="position:absolute;margin-left:58.3pt;margin-top:22.45pt;width:34.0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22860</wp:posOffset>
                  </wp:positionV>
                  <wp:extent cx="695325" cy="857250"/>
                  <wp:effectExtent l="0" t="0" r="9525" b="0"/>
                  <wp:wrapNone/>
                  <wp:docPr id="7" name="Рисунок 7" descr="Чучело зимы в огне Новости Нижнего Нов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Чучело зимы в огне Новости Нижнего Нов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47" t="17174" b="10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6A46" w:rsidTr="00202A8E">
        <w:trPr>
          <w:trHeight w:val="17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-635</wp:posOffset>
                  </wp:positionV>
                  <wp:extent cx="1099185" cy="945515"/>
                  <wp:effectExtent l="0" t="0" r="5715" b="6985"/>
                  <wp:wrapNone/>
                  <wp:docPr id="6" name="Рисунок 6" descr="Сустракаем Дзень Перамогі разам – Бібліятэка імя Я. Ф. Карска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Сустракаем Дзень Перамогі разам – Бібліятэка імя Я. Ф. Карска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9918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26035</wp:posOffset>
                  </wp:positionV>
                  <wp:extent cx="1012825" cy="779145"/>
                  <wp:effectExtent l="0" t="0" r="0" b="1905"/>
                  <wp:wrapNone/>
                  <wp:docPr id="5" name="Рисунок 5" descr="Карав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Карав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77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394970</wp:posOffset>
                      </wp:positionV>
                      <wp:extent cx="658495" cy="676275"/>
                      <wp:effectExtent l="0" t="0" r="0" b="9525"/>
                      <wp:wrapNone/>
                      <wp:docPr id="46" name="Надпись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49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46" o:spid="_x0000_s1046" type="#_x0000_t202" style="position:absolute;margin-left:39.55pt;margin-top:31.1pt;width:51.8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99185" cy="94107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6" w:rsidRDefault="00B66A46" w:rsidP="00B66A46">
            <w:pP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-128905</wp:posOffset>
                      </wp:positionV>
                      <wp:extent cx="408305" cy="676275"/>
                      <wp:effectExtent l="0" t="0" r="0" b="9525"/>
                      <wp:wrapNone/>
                      <wp:docPr id="40" name="Надпись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6A46" w:rsidRDefault="00B66A46" w:rsidP="00B66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30A0"/>
                                      <w:sz w:val="72"/>
                                      <w:szCs w:val="72"/>
                                      <w:lang w:val="be-BY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Надпись 40" o:spid="_x0000_s1047" type="#_x0000_t202" style="position:absolute;margin-left:-4.7pt;margin-top:-10.15pt;width:32.15pt;height:5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" filled="f" stroked="f">
                      <v:textbox style="mso-fit-shape-to-text:t">
                        <w:txbxContent>
                          <w:p w:rsidR="00B66A46" w:rsidRDefault="00B66A46" w:rsidP="00B66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38100</wp:posOffset>
                  </wp:positionV>
                  <wp:extent cx="1085850" cy="888365"/>
                  <wp:effectExtent l="0" t="0" r="0" b="6985"/>
                  <wp:wrapNone/>
                  <wp:docPr id="4" name="Рисунок 4" descr="Масленичные забавы и конкурс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Масленичные забавы и конкурс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66A46" w:rsidRDefault="00B66A46" w:rsidP="00B66A46">
      <w:r>
        <w:rPr>
          <w:noProof/>
          <w:lang w:eastAsia="ru-RU"/>
        </w:rPr>
        <w:br w:type="textWrapping" w:clear="all"/>
      </w:r>
    </w:p>
    <w:p w:rsidR="00B66A46" w:rsidRDefault="00B66A46" w:rsidP="00B66A46">
      <w:pPr>
        <w:rPr>
          <w:lang w:val="be-BY"/>
        </w:rPr>
      </w:pPr>
      <w:r>
        <w:rPr>
          <w:noProof/>
          <w:lang w:val="en-US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294005</wp:posOffset>
            </wp:positionV>
            <wp:extent cx="4933315" cy="5265420"/>
            <wp:effectExtent l="0" t="0" r="635" b="0"/>
            <wp:wrapTight wrapText="bothSides">
              <wp:wrapPolygon edited="0">
                <wp:start x="0" y="0"/>
                <wp:lineTo x="0" y="21491"/>
                <wp:lineTo x="21519" y="21491"/>
                <wp:lineTo x="2151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18918" r="48865" b="2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526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be-BY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B34D2" w:rsidRPr="00B02534" w:rsidRDefault="00DB34D2" w:rsidP="008D1620">
      <w:pPr>
        <w:pStyle w:val="1"/>
      </w:pPr>
      <w:bookmarkStart w:id="0" w:name="_GoBack"/>
      <w:bookmarkEnd w:id="0"/>
    </w:p>
    <w:sectPr w:rsidR="00DB34D2" w:rsidRPr="00B02534" w:rsidSect="00B66A46">
      <w:headerReference w:type="default" r:id="rId23"/>
      <w:footerReference w:type="default" r:id="rId24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D3" w:rsidRDefault="00C91FD3" w:rsidP="00AA1ABA">
      <w:pPr>
        <w:spacing w:after="0" w:line="240" w:lineRule="auto"/>
      </w:pPr>
      <w:r>
        <w:separator/>
      </w:r>
    </w:p>
  </w:endnote>
  <w:endnote w:type="continuationSeparator" w:id="0">
    <w:p w:rsidR="00C91FD3" w:rsidRDefault="00C91FD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202A8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D3" w:rsidRDefault="00C91FD3" w:rsidP="00AA1ABA">
      <w:pPr>
        <w:spacing w:after="0" w:line="240" w:lineRule="auto"/>
      </w:pPr>
      <w:r>
        <w:separator/>
      </w:r>
    </w:p>
  </w:footnote>
  <w:footnote w:type="continuationSeparator" w:id="0">
    <w:p w:rsidR="00C91FD3" w:rsidRDefault="00C91FD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B66A46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46"/>
    <w:rsid w:val="0003005E"/>
    <w:rsid w:val="000A2619"/>
    <w:rsid w:val="00101B76"/>
    <w:rsid w:val="001D7A3B"/>
    <w:rsid w:val="00202A8E"/>
    <w:rsid w:val="00240C65"/>
    <w:rsid w:val="00295FE3"/>
    <w:rsid w:val="002D1E2D"/>
    <w:rsid w:val="003A3332"/>
    <w:rsid w:val="004334D6"/>
    <w:rsid w:val="004C3F9F"/>
    <w:rsid w:val="004D70F6"/>
    <w:rsid w:val="00511669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66A46"/>
    <w:rsid w:val="00C20DE6"/>
    <w:rsid w:val="00C25908"/>
    <w:rsid w:val="00C91FD3"/>
    <w:rsid w:val="00DB34D2"/>
    <w:rsid w:val="00DD023A"/>
    <w:rsid w:val="00DE57A4"/>
    <w:rsid w:val="00EA3EEE"/>
    <w:rsid w:val="00EC35DB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029E3A-090B-4C76-BB73-741D9FD5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2</cp:revision>
  <dcterms:created xsi:type="dcterms:W3CDTF">2025-04-24T10:46:00Z</dcterms:created>
  <dcterms:modified xsi:type="dcterms:W3CDTF">2025-04-24T14:27:00Z</dcterms:modified>
</cp:coreProperties>
</file>